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42A13" w14:textId="77777777" w:rsidR="00812E7A" w:rsidRDefault="004F0AD3" w:rsidP="00143D3C">
      <w:pPr>
        <w:pStyle w:val="Title"/>
        <w:rPr>
          <w:noProof/>
          <w:sz w:val="28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7216" behindDoc="0" locked="0" layoutInCell="1" allowOverlap="1" wp14:anchorId="5E6EC16F" wp14:editId="59FFBB41">
            <wp:simplePos x="0" y="0"/>
            <wp:positionH relativeFrom="column">
              <wp:posOffset>2466975</wp:posOffset>
            </wp:positionH>
            <wp:positionV relativeFrom="paragraph">
              <wp:posOffset>146685</wp:posOffset>
            </wp:positionV>
            <wp:extent cx="1210310" cy="1468120"/>
            <wp:effectExtent l="0" t="0" r="0" b="0"/>
            <wp:wrapNone/>
            <wp:docPr id="2" name="Picture 4" descr="Description: Gatewa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Gateway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EDF76" w14:textId="77777777" w:rsidR="00A65536" w:rsidRDefault="00A65536">
      <w:pPr>
        <w:pStyle w:val="Title"/>
        <w:jc w:val="left"/>
        <w:rPr>
          <w:noProof/>
          <w:sz w:val="28"/>
        </w:rPr>
      </w:pPr>
    </w:p>
    <w:p w14:paraId="135F936D" w14:textId="77777777" w:rsidR="00812E7A" w:rsidRDefault="00812E7A">
      <w:pPr>
        <w:pStyle w:val="Title"/>
        <w:rPr>
          <w:noProof/>
          <w:sz w:val="28"/>
        </w:rPr>
      </w:pPr>
    </w:p>
    <w:p w14:paraId="54A7831B" w14:textId="77777777" w:rsidR="00E3010B" w:rsidRDefault="00E3010B">
      <w:pPr>
        <w:pStyle w:val="Title"/>
        <w:rPr>
          <w:noProof/>
          <w:sz w:val="28"/>
        </w:rPr>
      </w:pPr>
    </w:p>
    <w:p w14:paraId="395D79BA" w14:textId="77777777" w:rsidR="00812E7A" w:rsidRPr="00E3010B" w:rsidRDefault="00812E7A" w:rsidP="00E3010B"/>
    <w:p w14:paraId="5213A305" w14:textId="0EB96917" w:rsidR="00A03D14" w:rsidRPr="00143D3C" w:rsidRDefault="00812E7A" w:rsidP="00A03D14">
      <w:pPr>
        <w:pStyle w:val="Title"/>
        <w:rPr>
          <w:i/>
          <w:iCs/>
          <w:color w:val="002060"/>
          <w:sz w:val="28"/>
        </w:rPr>
      </w:pPr>
      <w:r w:rsidRPr="00143D3C">
        <w:rPr>
          <w:color w:val="002060"/>
        </w:rPr>
        <w:t>GATEWAY CHRISTIAN SCHOOL</w:t>
      </w:r>
      <w:r w:rsidRPr="00143D3C">
        <w:rPr>
          <w:color w:val="002060"/>
          <w:sz w:val="28"/>
        </w:rPr>
        <w:br/>
      </w:r>
      <w:r w:rsidR="00A03D14" w:rsidRPr="00143D3C">
        <w:rPr>
          <w:i/>
          <w:iCs/>
          <w:color w:val="002060"/>
          <w:sz w:val="24"/>
        </w:rPr>
        <w:t xml:space="preserve">Established January 1994                           </w:t>
      </w:r>
      <w:r w:rsidR="008B27DC">
        <w:rPr>
          <w:i/>
          <w:iCs/>
          <w:color w:val="002060"/>
          <w:sz w:val="24"/>
        </w:rPr>
        <w:t xml:space="preserve">                              </w:t>
      </w:r>
      <w:r w:rsidR="00C607C8">
        <w:rPr>
          <w:i/>
          <w:iCs/>
          <w:color w:val="002060"/>
          <w:sz w:val="24"/>
        </w:rPr>
        <w:t>2</w:t>
      </w:r>
      <w:r w:rsidR="00605CA0">
        <w:rPr>
          <w:i/>
          <w:iCs/>
          <w:color w:val="002060"/>
          <w:sz w:val="24"/>
        </w:rPr>
        <w:t>9</w:t>
      </w:r>
      <w:r w:rsidR="00A03D14" w:rsidRPr="00143D3C">
        <w:rPr>
          <w:i/>
          <w:iCs/>
          <w:color w:val="002060"/>
          <w:sz w:val="24"/>
        </w:rPr>
        <w:t xml:space="preserve"> Years of Excellence </w:t>
      </w:r>
    </w:p>
    <w:p w14:paraId="5661D779" w14:textId="77777777" w:rsidR="00E8636A" w:rsidRPr="0019578B" w:rsidRDefault="00A03D14" w:rsidP="0019578B">
      <w:pPr>
        <w:pBdr>
          <w:top w:val="single" w:sz="6" w:space="1" w:color="auto"/>
          <w:bottom w:val="single" w:sz="6" w:space="1" w:color="auto"/>
        </w:pBdr>
        <w:jc w:val="center"/>
        <w:rPr>
          <w:i/>
          <w:color w:val="002060"/>
          <w:sz w:val="24"/>
        </w:rPr>
      </w:pPr>
      <w:r w:rsidRPr="00143D3C">
        <w:rPr>
          <w:i/>
          <w:color w:val="002060"/>
          <w:sz w:val="24"/>
        </w:rPr>
        <w:t xml:space="preserve">P.O. Box 746 Barberton 1300 South Africa.         </w:t>
      </w:r>
      <w:r w:rsidRPr="00143D3C">
        <w:rPr>
          <w:i/>
          <w:color w:val="002060"/>
          <w:sz w:val="24"/>
        </w:rPr>
        <w:br/>
      </w:r>
      <w:r w:rsidRPr="00143D3C">
        <w:rPr>
          <w:rFonts w:ascii="Wingdings" w:hAnsi="Wingdings"/>
          <w:iCs/>
          <w:color w:val="002060"/>
          <w:sz w:val="24"/>
        </w:rPr>
        <w:t></w:t>
      </w:r>
      <w:r w:rsidR="004C403D">
        <w:rPr>
          <w:i/>
          <w:color w:val="002060"/>
          <w:sz w:val="24"/>
        </w:rPr>
        <w:t>+</w:t>
      </w:r>
      <w:r w:rsidRPr="00143D3C">
        <w:rPr>
          <w:i/>
          <w:color w:val="002060"/>
          <w:sz w:val="24"/>
        </w:rPr>
        <w:t xml:space="preserve">27 013 712 5113            </w:t>
      </w:r>
      <w:r w:rsidRPr="00143D3C">
        <w:rPr>
          <w:iCs/>
          <w:color w:val="002060"/>
          <w:sz w:val="24"/>
        </w:rPr>
        <w:sym w:font="Wingdings" w:char="0032"/>
      </w:r>
      <w:r w:rsidR="00BF7CAA">
        <w:rPr>
          <w:iCs/>
          <w:color w:val="002060"/>
          <w:sz w:val="24"/>
        </w:rPr>
        <w:t xml:space="preserve">+27 </w:t>
      </w:r>
      <w:r w:rsidR="004C055A">
        <w:rPr>
          <w:i/>
          <w:color w:val="002060"/>
          <w:sz w:val="24"/>
        </w:rPr>
        <w:t xml:space="preserve">086 </w:t>
      </w:r>
      <w:r w:rsidR="00023319">
        <w:rPr>
          <w:i/>
          <w:color w:val="002060"/>
          <w:sz w:val="24"/>
        </w:rPr>
        <w:t>7</w:t>
      </w:r>
      <w:r w:rsidR="00BF7CAA">
        <w:rPr>
          <w:i/>
          <w:color w:val="002060"/>
          <w:sz w:val="24"/>
        </w:rPr>
        <w:t>71 0587</w:t>
      </w:r>
      <w:r w:rsidR="00BF7CAA">
        <w:rPr>
          <w:i/>
          <w:color w:val="002060"/>
          <w:sz w:val="24"/>
        </w:rPr>
        <w:tab/>
      </w:r>
      <w:r w:rsidR="00BF7CAA">
        <w:rPr>
          <w:i/>
          <w:color w:val="002060"/>
          <w:sz w:val="24"/>
        </w:rPr>
        <w:tab/>
        <w:t xml:space="preserve">   </w:t>
      </w:r>
      <w:r w:rsidRPr="00143D3C">
        <w:rPr>
          <w:i/>
          <w:color w:val="002060"/>
          <w:sz w:val="24"/>
        </w:rPr>
        <w:t>gatewaycs@telkomsa.net</w:t>
      </w:r>
    </w:p>
    <w:p w14:paraId="029422F0" w14:textId="77777777" w:rsidR="00DB239C" w:rsidRDefault="00C64571" w:rsidP="00BF7CAA">
      <w:pPr>
        <w:jc w:val="both"/>
        <w:rPr>
          <w:b/>
          <w:iCs/>
        </w:rPr>
      </w:pP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</w:p>
    <w:p w14:paraId="40C33B94" w14:textId="020079A7" w:rsidR="004C0B10" w:rsidRPr="00AA151D" w:rsidRDefault="004C0B10" w:rsidP="004C0B10">
      <w:pPr>
        <w:tabs>
          <w:tab w:val="left" w:pos="7380"/>
        </w:tabs>
        <w:rPr>
          <w:rFonts w:ascii="Tahoma" w:hAnsi="Tahoma" w:cs="Tahoma"/>
          <w:b/>
          <w:szCs w:val="28"/>
          <w:u w:val="single"/>
        </w:rPr>
      </w:pPr>
      <w:r w:rsidRPr="004C0B10">
        <w:rPr>
          <w:b/>
          <w:iCs/>
          <w:sz w:val="24"/>
          <w:szCs w:val="24"/>
          <w:u w:val="single"/>
        </w:rPr>
        <w:t xml:space="preserve">Aftercare </w:t>
      </w:r>
      <w:r w:rsidRPr="004C0B10">
        <w:rPr>
          <w:rFonts w:ascii="Tahoma" w:hAnsi="Tahoma" w:cs="Tahoma"/>
          <w:b/>
          <w:szCs w:val="28"/>
          <w:u w:val="single"/>
        </w:rPr>
        <w:t>Registration</w:t>
      </w:r>
      <w:r w:rsidRPr="00AA151D">
        <w:rPr>
          <w:rFonts w:ascii="Tahoma" w:hAnsi="Tahoma" w:cs="Tahoma"/>
          <w:b/>
          <w:szCs w:val="28"/>
          <w:u w:val="single"/>
        </w:rPr>
        <w:t xml:space="preserve"> Form</w:t>
      </w:r>
    </w:p>
    <w:p w14:paraId="1CD1801F" w14:textId="77777777" w:rsidR="004C0B10" w:rsidRDefault="004C0B10" w:rsidP="004C0B10">
      <w:pPr>
        <w:tabs>
          <w:tab w:val="left" w:pos="7380"/>
        </w:tabs>
        <w:ind w:left="7200"/>
        <w:rPr>
          <w:rFonts w:ascii="Tahoma" w:hAnsi="Tahoma" w:cs="Tahoma"/>
          <w:b/>
          <w:szCs w:val="28"/>
          <w:u w:val="single"/>
        </w:rPr>
      </w:pPr>
    </w:p>
    <w:p w14:paraId="2C2CF98F" w14:textId="77777777" w:rsidR="004C0B10" w:rsidRDefault="004C0B10" w:rsidP="004C0B10">
      <w:pPr>
        <w:tabs>
          <w:tab w:val="left" w:pos="7380"/>
        </w:tabs>
        <w:rPr>
          <w:rFonts w:ascii="Tahoma" w:hAnsi="Tahoma" w:cs="Tahoma"/>
          <w:b/>
          <w:szCs w:val="28"/>
          <w:u w:val="single"/>
        </w:rPr>
      </w:pPr>
      <w:r>
        <w:rPr>
          <w:rFonts w:ascii="Tahoma" w:hAnsi="Tahoma" w:cs="Tahoma"/>
          <w:b/>
          <w:szCs w:val="28"/>
          <w:u w:val="single"/>
        </w:rPr>
        <w:t>Please complete one form per child</w:t>
      </w:r>
    </w:p>
    <w:p w14:paraId="546EA3B0" w14:textId="77777777" w:rsidR="004C0B10" w:rsidRDefault="004C0B10" w:rsidP="004C0B10">
      <w:pPr>
        <w:tabs>
          <w:tab w:val="left" w:pos="7380"/>
        </w:tabs>
        <w:jc w:val="center"/>
        <w:rPr>
          <w:rFonts w:ascii="Tahoma" w:hAnsi="Tahoma" w:cs="Tahoma"/>
          <w:szCs w:val="28"/>
          <w:u w:val="single"/>
        </w:rPr>
      </w:pPr>
    </w:p>
    <w:p w14:paraId="338A6E61" w14:textId="59851F72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Child’s Name and Surname ____________________________________________________________________________________</w:t>
      </w:r>
    </w:p>
    <w:p w14:paraId="60B9581A" w14:textId="77777777" w:rsidR="004C0B10" w:rsidRDefault="004C0B10" w:rsidP="004C0B10">
      <w:pPr>
        <w:spacing w:line="360" w:lineRule="auto"/>
        <w:rPr>
          <w:rFonts w:ascii="Tahoma" w:hAnsi="Tahoma" w:cs="Tahoma"/>
        </w:rPr>
      </w:pPr>
      <w:r w:rsidRPr="00276B44">
        <w:rPr>
          <w:rStyle w:val="Heading1Char"/>
        </w:rPr>
        <w:t>Parent</w:t>
      </w:r>
      <w:r>
        <w:rPr>
          <w:rStyle w:val="Heading1Char"/>
        </w:rPr>
        <w:t>/Guardian</w:t>
      </w:r>
      <w:r w:rsidRPr="00276B44">
        <w:rPr>
          <w:rStyle w:val="Heading1Char"/>
        </w:rPr>
        <w:t xml:space="preserve"> </w:t>
      </w:r>
      <w:r>
        <w:rPr>
          <w:rStyle w:val="Heading1Char"/>
        </w:rPr>
        <w:t>I</w:t>
      </w:r>
      <w:r w:rsidRPr="00276B44">
        <w:rPr>
          <w:rStyle w:val="Heading1Char"/>
        </w:rPr>
        <w:t>nformation</w:t>
      </w:r>
      <w:r>
        <w:rPr>
          <w:rFonts w:ascii="Tahoma" w:hAnsi="Tahoma" w:cs="Tahoma"/>
        </w:rPr>
        <w:t xml:space="preserve">: </w:t>
      </w:r>
    </w:p>
    <w:p w14:paraId="4175C79E" w14:textId="77777777" w:rsidR="004C0B10" w:rsidRPr="00060D83" w:rsidRDefault="004C0B10" w:rsidP="004C0B10">
      <w:pPr>
        <w:spacing w:line="360" w:lineRule="auto"/>
        <w:rPr>
          <w:rFonts w:ascii="Tahoma" w:hAnsi="Tahoma" w:cs="Tahoma"/>
          <w:b/>
        </w:rPr>
      </w:pPr>
      <w:r w:rsidRPr="00060D83">
        <w:rPr>
          <w:rFonts w:ascii="Tahoma" w:hAnsi="Tahoma" w:cs="Tahoma"/>
          <w:b/>
        </w:rPr>
        <w:t xml:space="preserve">Mother’s </w:t>
      </w:r>
      <w:r>
        <w:rPr>
          <w:rFonts w:ascii="Tahoma" w:hAnsi="Tahoma" w:cs="Tahoma"/>
          <w:b/>
        </w:rPr>
        <w:t>D</w:t>
      </w:r>
      <w:r w:rsidRPr="00060D83">
        <w:rPr>
          <w:rFonts w:ascii="Tahoma" w:hAnsi="Tahoma" w:cs="Tahoma"/>
          <w:b/>
        </w:rPr>
        <w:t>etails:</w:t>
      </w:r>
    </w:p>
    <w:p w14:paraId="5E77E0FF" w14:textId="77777777" w:rsidR="004C0B10" w:rsidRDefault="004C0B10" w:rsidP="004C0B10">
      <w:pPr>
        <w:spacing w:line="360" w:lineRule="auto"/>
        <w:rPr>
          <w:rFonts w:ascii="Tahoma" w:hAnsi="Tahoma" w:cs="Tahoma"/>
        </w:rPr>
      </w:pPr>
      <w:r w:rsidRPr="00AA151D">
        <w:rPr>
          <w:rFonts w:ascii="Tahoma" w:hAnsi="Tahoma" w:cs="Tahoma"/>
        </w:rPr>
        <w:t>Mother</w:t>
      </w:r>
      <w:r>
        <w:rPr>
          <w:rFonts w:ascii="Tahoma" w:hAnsi="Tahoma" w:cs="Tahoma"/>
        </w:rPr>
        <w:t>’s</w:t>
      </w:r>
      <w:r w:rsidRPr="00AA151D">
        <w:rPr>
          <w:rFonts w:ascii="Tahoma" w:hAnsi="Tahoma" w:cs="Tahoma"/>
        </w:rPr>
        <w:t xml:space="preserve"> Home Phone </w:t>
      </w:r>
      <w:r>
        <w:rPr>
          <w:rFonts w:ascii="Tahoma" w:hAnsi="Tahoma" w:cs="Tahoma"/>
        </w:rPr>
        <w:tab/>
      </w:r>
      <w:r w:rsidRPr="00AA151D">
        <w:rPr>
          <w:rFonts w:ascii="Tahoma" w:hAnsi="Tahoma" w:cs="Tahoma"/>
        </w:rPr>
        <w:t>___________________________________</w:t>
      </w:r>
    </w:p>
    <w:p w14:paraId="37FF865B" w14:textId="77777777" w:rsidR="004C0B10" w:rsidRDefault="004C0B10" w:rsidP="004C0B10">
      <w:pPr>
        <w:spacing w:line="360" w:lineRule="auto"/>
      </w:pPr>
      <w:r w:rsidRPr="00AA151D">
        <w:rPr>
          <w:rFonts w:ascii="Tahoma" w:hAnsi="Tahoma" w:cs="Tahoma"/>
        </w:rPr>
        <w:t>Mother</w:t>
      </w:r>
      <w:r>
        <w:rPr>
          <w:rFonts w:ascii="Tahoma" w:hAnsi="Tahoma" w:cs="Tahoma"/>
        </w:rPr>
        <w:t>’s</w:t>
      </w:r>
      <w:r w:rsidRPr="00AA151D">
        <w:rPr>
          <w:rFonts w:ascii="Tahoma" w:hAnsi="Tahoma" w:cs="Tahoma"/>
        </w:rPr>
        <w:t xml:space="preserve"> Work Phone</w:t>
      </w:r>
      <w:r>
        <w:rPr>
          <w:rFonts w:ascii="Tahoma" w:hAnsi="Tahoma" w:cs="Tahoma"/>
        </w:rPr>
        <w:tab/>
      </w:r>
      <w:r w:rsidRPr="00AA151D">
        <w:rPr>
          <w:rFonts w:ascii="Tahoma" w:hAnsi="Tahoma" w:cs="Tahoma"/>
        </w:rPr>
        <w:t>__________</w:t>
      </w:r>
      <w:r>
        <w:rPr>
          <w:rFonts w:ascii="Tahoma" w:hAnsi="Tahoma" w:cs="Tahoma"/>
        </w:rPr>
        <w:t>_________________________</w:t>
      </w:r>
    </w:p>
    <w:p w14:paraId="60D2243A" w14:textId="77777777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Mother’s Cell Phone</w:t>
      </w:r>
      <w:r>
        <w:rPr>
          <w:rFonts w:ascii="Tahoma" w:hAnsi="Tahoma" w:cs="Tahoma"/>
        </w:rPr>
        <w:tab/>
        <w:t>___________________________________</w:t>
      </w:r>
    </w:p>
    <w:p w14:paraId="78C4B6BC" w14:textId="77777777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Mother’s Email Address</w:t>
      </w:r>
      <w:r>
        <w:rPr>
          <w:rFonts w:ascii="Tahoma" w:hAnsi="Tahoma" w:cs="Tahoma"/>
        </w:rPr>
        <w:tab/>
        <w:t>___________________________________</w:t>
      </w:r>
    </w:p>
    <w:p w14:paraId="2DA33931" w14:textId="77777777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Mother’s ID Number #</w:t>
      </w:r>
      <w:r>
        <w:rPr>
          <w:rFonts w:ascii="Tahoma" w:hAnsi="Tahoma" w:cs="Tahoma"/>
        </w:rPr>
        <w:tab/>
        <w:t>___________________________________</w:t>
      </w:r>
    </w:p>
    <w:p w14:paraId="69D5E00B" w14:textId="77777777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Mother's Employer (include name and address, telephone number and extension)</w:t>
      </w:r>
      <w:r>
        <w:rPr>
          <w:rFonts w:ascii="Tahoma" w:hAnsi="Tahoma" w:cs="Tahoma"/>
        </w:rPr>
        <w:br/>
        <w:t>_____________________________________________________________________________________________________</w:t>
      </w:r>
    </w:p>
    <w:p w14:paraId="4D00FEA1" w14:textId="77777777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</w:t>
      </w:r>
    </w:p>
    <w:p w14:paraId="3A355143" w14:textId="77777777" w:rsidR="004C0B10" w:rsidRDefault="004C0B10" w:rsidP="004C0B10">
      <w:pPr>
        <w:rPr>
          <w:rFonts w:ascii="Tahoma" w:hAnsi="Tahoma" w:cs="Tahoma"/>
          <w:b/>
        </w:rPr>
      </w:pPr>
      <w:r w:rsidRPr="00060D83">
        <w:rPr>
          <w:rFonts w:ascii="Tahoma" w:hAnsi="Tahoma" w:cs="Tahoma"/>
          <w:b/>
        </w:rPr>
        <w:t xml:space="preserve">Father’s </w:t>
      </w:r>
      <w:r>
        <w:rPr>
          <w:rFonts w:ascii="Tahoma" w:hAnsi="Tahoma" w:cs="Tahoma"/>
          <w:b/>
        </w:rPr>
        <w:t>D</w:t>
      </w:r>
      <w:r w:rsidRPr="00060D83">
        <w:rPr>
          <w:rFonts w:ascii="Tahoma" w:hAnsi="Tahoma" w:cs="Tahoma"/>
          <w:b/>
        </w:rPr>
        <w:t>etails</w:t>
      </w:r>
      <w:r>
        <w:rPr>
          <w:rFonts w:ascii="Tahoma" w:hAnsi="Tahoma" w:cs="Tahoma"/>
          <w:b/>
        </w:rPr>
        <w:t>:</w:t>
      </w:r>
    </w:p>
    <w:p w14:paraId="2A7B4AF6" w14:textId="77777777" w:rsidR="004C0B10" w:rsidRPr="00060D83" w:rsidRDefault="004C0B10" w:rsidP="004C0B10">
      <w:pPr>
        <w:rPr>
          <w:rFonts w:ascii="Tahoma" w:hAnsi="Tahoma" w:cs="Tahoma"/>
          <w:b/>
        </w:rPr>
      </w:pPr>
    </w:p>
    <w:p w14:paraId="56F78E1E" w14:textId="77777777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Father’s Home Phone</w:t>
      </w:r>
      <w:r>
        <w:rPr>
          <w:rFonts w:ascii="Tahoma" w:hAnsi="Tahoma" w:cs="Tahoma"/>
        </w:rPr>
        <w:tab/>
        <w:t xml:space="preserve">__________________________________ </w:t>
      </w:r>
    </w:p>
    <w:p w14:paraId="7213EB10" w14:textId="77777777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Father’s Work Phone</w:t>
      </w:r>
      <w:r>
        <w:rPr>
          <w:rFonts w:ascii="Tahoma" w:hAnsi="Tahoma" w:cs="Tahoma"/>
        </w:rPr>
        <w:tab/>
        <w:t>__________________________________</w:t>
      </w:r>
    </w:p>
    <w:p w14:paraId="012DC0AC" w14:textId="77777777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Father’s Cell Phone</w:t>
      </w:r>
      <w:r>
        <w:rPr>
          <w:rFonts w:ascii="Tahoma" w:hAnsi="Tahoma" w:cs="Tahoma"/>
        </w:rPr>
        <w:tab/>
        <w:t>__________________________________</w:t>
      </w:r>
    </w:p>
    <w:p w14:paraId="534543B3" w14:textId="77777777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Father’s Email Address</w:t>
      </w:r>
      <w:r>
        <w:rPr>
          <w:rFonts w:ascii="Tahoma" w:hAnsi="Tahoma" w:cs="Tahoma"/>
        </w:rPr>
        <w:tab/>
        <w:t>__________________________________</w:t>
      </w:r>
      <w:r>
        <w:rPr>
          <w:rFonts w:ascii="Tahoma" w:hAnsi="Tahoma" w:cs="Tahoma"/>
        </w:rPr>
        <w:br/>
        <w:t>Father’s ID Number #</w:t>
      </w:r>
      <w:r>
        <w:rPr>
          <w:rFonts w:ascii="Tahoma" w:hAnsi="Tahoma" w:cs="Tahoma"/>
        </w:rPr>
        <w:tab/>
        <w:t xml:space="preserve">__________________________________ </w:t>
      </w:r>
    </w:p>
    <w:p w14:paraId="2343133B" w14:textId="77777777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Father's Employer (include name and address, telephone number and extension)</w:t>
      </w:r>
      <w:r>
        <w:rPr>
          <w:rFonts w:ascii="Tahoma" w:hAnsi="Tahoma" w:cs="Tahoma"/>
        </w:rPr>
        <w:br/>
        <w:t>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</w:rPr>
        <w:br/>
      </w:r>
    </w:p>
    <w:p w14:paraId="5F457E45" w14:textId="77777777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____________________________________________________________________________________________________ </w:t>
      </w:r>
    </w:p>
    <w:p w14:paraId="080A13FB" w14:textId="77777777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Times of aftercare required:</w:t>
      </w:r>
    </w:p>
    <w:p w14:paraId="05AD41C7" w14:textId="77777777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Every day of the school term___________________________ or only:</w:t>
      </w:r>
    </w:p>
    <w:p w14:paraId="62C12E9B" w14:textId="77777777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Hours: Monday___________________ Tuesday____________________ Wednesday______________________</w:t>
      </w:r>
    </w:p>
    <w:p w14:paraId="2825DCCE" w14:textId="77777777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Thursday________________________ Friday______________________ </w:t>
      </w:r>
    </w:p>
    <w:p w14:paraId="4F94A546" w14:textId="77777777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All children must be collected before 17:00. </w:t>
      </w:r>
      <w:r w:rsidRPr="00B22953">
        <w:rPr>
          <w:rFonts w:ascii="Tahoma" w:hAnsi="Tahoma" w:cs="Tahoma"/>
          <w:b/>
          <w:color w:val="FF0000"/>
          <w:u w:val="single"/>
        </w:rPr>
        <w:t>PLEASE NOTE</w:t>
      </w:r>
      <w:r>
        <w:rPr>
          <w:rFonts w:ascii="Tahoma" w:hAnsi="Tahoma" w:cs="Tahoma"/>
        </w:rPr>
        <w:t>: After 17:00 an additional R 10 per 30 minutes or part thereof will be charged.</w:t>
      </w:r>
    </w:p>
    <w:p w14:paraId="1495517D" w14:textId="77777777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Is there anyone besides the parents that will be picking up your child? Yes, or No</w:t>
      </w:r>
    </w:p>
    <w:p w14:paraId="3F63E0D5" w14:textId="77777777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If yes, Names and Contact Numbers_______________________________________________________________________</w:t>
      </w:r>
    </w:p>
    <w:p w14:paraId="75B51C99" w14:textId="77777777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</w:t>
      </w:r>
    </w:p>
    <w:p w14:paraId="401715E3" w14:textId="77777777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</w:t>
      </w:r>
    </w:p>
    <w:p w14:paraId="50AF8C7E" w14:textId="62CF3A02" w:rsidR="004C0B10" w:rsidRDefault="004C0B10" w:rsidP="004C0B10">
      <w:pPr>
        <w:spacing w:line="36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 xml:space="preserve">Please notify the aftercare in advance by writing in your child’s homework book or sending a WhatsApp message to Ma’am </w:t>
      </w:r>
      <w:proofErr w:type="gramStart"/>
      <w:r w:rsidR="00AE0626">
        <w:rPr>
          <w:rFonts w:ascii="Tahoma" w:hAnsi="Tahoma" w:cs="Tahoma"/>
        </w:rPr>
        <w:t xml:space="preserve">Karla </w:t>
      </w:r>
      <w:r>
        <w:rPr>
          <w:rFonts w:ascii="Tahoma" w:hAnsi="Tahoma" w:cs="Tahoma"/>
        </w:rPr>
        <w:t xml:space="preserve"> </w:t>
      </w:r>
      <w:r w:rsidR="00AE0626">
        <w:rPr>
          <w:rFonts w:ascii="Tahoma" w:hAnsi="Tahoma" w:cs="Tahoma"/>
        </w:rPr>
        <w:t>071</w:t>
      </w:r>
      <w:proofErr w:type="gramEnd"/>
      <w:r w:rsidR="00AE0626">
        <w:rPr>
          <w:rFonts w:ascii="Tahoma" w:hAnsi="Tahoma" w:cs="Tahoma"/>
        </w:rPr>
        <w:t> 384 9071</w:t>
      </w:r>
      <w:r>
        <w:rPr>
          <w:rFonts w:ascii="Tahoma" w:hAnsi="Tahoma" w:cs="Tahoma"/>
        </w:rPr>
        <w:t xml:space="preserve"> on or the day before. </w:t>
      </w:r>
      <w:r w:rsidRPr="00EF2136">
        <w:rPr>
          <w:rFonts w:ascii="Tahoma" w:hAnsi="Tahoma" w:cs="Tahoma"/>
          <w:b/>
          <w:u w:val="single"/>
        </w:rPr>
        <w:t>This is for your child’s protection.</w:t>
      </w:r>
    </w:p>
    <w:p w14:paraId="79AD8E3E" w14:textId="77777777" w:rsidR="004C0B10" w:rsidRPr="00750BB0" w:rsidRDefault="004C0B10" w:rsidP="004C0B10">
      <w:pPr>
        <w:spacing w:line="360" w:lineRule="auto"/>
        <w:rPr>
          <w:rFonts w:ascii="Tahoma" w:hAnsi="Tahoma" w:cs="Tahoma"/>
        </w:rPr>
      </w:pPr>
    </w:p>
    <w:p w14:paraId="0B2A9032" w14:textId="607824A2" w:rsidR="004C0B10" w:rsidRDefault="004C0B10" w:rsidP="004C0B10">
      <w:pPr>
        <w:rPr>
          <w:rFonts w:ascii="Tahoma" w:hAnsi="Tahoma" w:cs="Tahoma"/>
        </w:rPr>
      </w:pPr>
    </w:p>
    <w:p w14:paraId="7AEA81A3" w14:textId="77777777" w:rsidR="004C0B10" w:rsidRDefault="004C0B10" w:rsidP="004C0B10">
      <w:pPr>
        <w:rPr>
          <w:rFonts w:ascii="Tahoma" w:hAnsi="Tahoma" w:cs="Tahoma"/>
        </w:rPr>
      </w:pPr>
      <w:r>
        <w:rPr>
          <w:rFonts w:ascii="Tahoma" w:hAnsi="Tahoma" w:cs="Tahoma"/>
        </w:rPr>
        <w:t>The school’s merit and demerit system will apply as a form of motivation for good behavior. This will be monitored and rewarded separate from the learning center merit system.</w:t>
      </w:r>
    </w:p>
    <w:p w14:paraId="117C4241" w14:textId="77777777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Any specific concerns, comments, suggestions or requirements?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066ACA" w14:textId="77777777" w:rsidR="004C0B10" w:rsidRDefault="004C0B10" w:rsidP="004C0B10">
      <w:pPr>
        <w:spacing w:line="360" w:lineRule="auto"/>
        <w:rPr>
          <w:rFonts w:ascii="Tahoma" w:hAnsi="Tahoma" w:cs="Tahoma"/>
        </w:rPr>
      </w:pPr>
    </w:p>
    <w:p w14:paraId="7C3BA38B" w14:textId="37BDAF6F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------------------------------------------------------------------------------------------------------------------------------</w:t>
      </w:r>
    </w:p>
    <w:p w14:paraId="16FDF55F" w14:textId="77777777" w:rsidR="004C0B10" w:rsidRDefault="004C0B10" w:rsidP="004C0B10">
      <w:pPr>
        <w:spacing w:line="360" w:lineRule="auto"/>
        <w:rPr>
          <w:rFonts w:ascii="Tahoma" w:hAnsi="Tahoma" w:cs="Tahoma"/>
        </w:rPr>
      </w:pPr>
    </w:p>
    <w:p w14:paraId="27BB0A51" w14:textId="77777777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I_____________________________________________________ Parent of _________________________________ </w:t>
      </w:r>
    </w:p>
    <w:p w14:paraId="4D877FDF" w14:textId="77777777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Hereby agree with the rules and organization of the aftercare under supervision/management of GATEWAY CHRISTIAN SCHOOL. </w:t>
      </w:r>
    </w:p>
    <w:p w14:paraId="62415B90" w14:textId="77777777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 undertake to pay all aftercare fees on time to ensure my child’s continued Attendance at the after school care.</w:t>
      </w:r>
    </w:p>
    <w:p w14:paraId="00627D15" w14:textId="5A9C6B72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 understand that, if my child is collected after 17:00, a R10 per 30 min or part thereof after </w:t>
      </w:r>
      <w:r w:rsidR="00343180">
        <w:rPr>
          <w:rFonts w:ascii="Tahoma" w:hAnsi="Tahoma" w:cs="Tahoma"/>
        </w:rPr>
        <w:t>hours’</w:t>
      </w:r>
      <w:r>
        <w:rPr>
          <w:rFonts w:ascii="Tahoma" w:hAnsi="Tahoma" w:cs="Tahoma"/>
        </w:rPr>
        <w:t xml:space="preserve"> fee will be added to my child’s school fee account.</w:t>
      </w:r>
    </w:p>
    <w:p w14:paraId="5D6532F8" w14:textId="77777777" w:rsidR="004C0B10" w:rsidRDefault="004C0B10" w:rsidP="004C0B10">
      <w:pPr>
        <w:spacing w:line="360" w:lineRule="auto"/>
        <w:rPr>
          <w:rFonts w:ascii="Tahoma" w:hAnsi="Tahoma" w:cs="Tahoma"/>
        </w:rPr>
      </w:pPr>
    </w:p>
    <w:p w14:paraId="0E61319C" w14:textId="13EF7C0D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Signed on this _______ day of_________________202</w:t>
      </w:r>
      <w:r w:rsidR="00C22A5D">
        <w:rPr>
          <w:rFonts w:ascii="Tahoma" w:hAnsi="Tahoma" w:cs="Tahoma"/>
        </w:rPr>
        <w:t>3</w:t>
      </w:r>
      <w:bookmarkStart w:id="0" w:name="_GoBack"/>
      <w:bookmarkEnd w:id="0"/>
      <w:r>
        <w:rPr>
          <w:rFonts w:ascii="Tahoma" w:hAnsi="Tahoma" w:cs="Tahoma"/>
        </w:rPr>
        <w:t xml:space="preserve"> at_____________________________________________________ </w:t>
      </w:r>
    </w:p>
    <w:p w14:paraId="41B8E38C" w14:textId="77777777" w:rsidR="004C0B10" w:rsidRDefault="004C0B10" w:rsidP="004C0B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As declaration that the above is true and proof of our commitment to Gateway Christian School Aftercare service</w:t>
      </w:r>
    </w:p>
    <w:p w14:paraId="6CFE3C56" w14:textId="77777777" w:rsidR="004C0B10" w:rsidRDefault="004C0B10" w:rsidP="004C0B10">
      <w:pPr>
        <w:spacing w:line="360" w:lineRule="auto"/>
        <w:rPr>
          <w:rFonts w:ascii="Tahoma" w:hAnsi="Tahoma" w:cs="Tahoma"/>
        </w:rPr>
      </w:pPr>
    </w:p>
    <w:p w14:paraId="705D9E35" w14:textId="77777777" w:rsidR="004C0B10" w:rsidRDefault="004C0B10" w:rsidP="004C0B10">
      <w:pPr>
        <w:spacing w:line="360" w:lineRule="auto"/>
        <w:rPr>
          <w:rFonts w:ascii="Tahoma" w:hAnsi="Tahoma" w:cs="Tahoma"/>
        </w:rPr>
      </w:pPr>
    </w:p>
    <w:p w14:paraId="528B57E8" w14:textId="77777777" w:rsidR="004C0B10" w:rsidRDefault="004C0B10" w:rsidP="004C0B10">
      <w:pPr>
        <w:spacing w:line="360" w:lineRule="auto"/>
        <w:rPr>
          <w:rFonts w:ascii="Tahoma" w:hAnsi="Tahoma" w:cs="Tahoma"/>
        </w:rPr>
      </w:pPr>
    </w:p>
    <w:p w14:paraId="46B8347A" w14:textId="77777777" w:rsidR="004C0B10" w:rsidRDefault="004C0B10" w:rsidP="004C0B10">
      <w:pPr>
        <w:spacing w:line="360" w:lineRule="auto"/>
        <w:jc w:val="center"/>
      </w:pPr>
    </w:p>
    <w:p w14:paraId="23C1F3F4" w14:textId="77777777" w:rsidR="004C0B10" w:rsidRDefault="004C0B10" w:rsidP="004C0B10">
      <w:pPr>
        <w:jc w:val="center"/>
        <w:rPr>
          <w:rFonts w:ascii="Comic Sans MS" w:hAnsi="Comic Sans MS"/>
        </w:rPr>
      </w:pPr>
    </w:p>
    <w:p w14:paraId="4E9FAAF8" w14:textId="05F045B2" w:rsidR="009E1CDE" w:rsidRPr="0045618E" w:rsidRDefault="00FE36C2" w:rsidP="004C0B10">
      <w:pPr>
        <w:rPr>
          <w:iCs/>
        </w:rPr>
      </w:pPr>
      <w:r w:rsidRPr="00CD3DDA">
        <w:rPr>
          <w:b/>
          <w:iCs/>
          <w:sz w:val="24"/>
          <w:szCs w:val="24"/>
        </w:rPr>
        <w:tab/>
      </w:r>
      <w:r w:rsidRPr="00CD3DDA">
        <w:rPr>
          <w:b/>
          <w:iCs/>
          <w:sz w:val="24"/>
          <w:szCs w:val="24"/>
        </w:rPr>
        <w:tab/>
      </w:r>
      <w:r w:rsidRPr="00CD3DDA">
        <w:rPr>
          <w:b/>
          <w:iCs/>
          <w:sz w:val="24"/>
          <w:szCs w:val="24"/>
        </w:rPr>
        <w:tab/>
      </w:r>
      <w:r w:rsidRPr="00CD3DDA">
        <w:rPr>
          <w:b/>
          <w:iCs/>
          <w:sz w:val="24"/>
          <w:szCs w:val="24"/>
        </w:rPr>
        <w:tab/>
      </w:r>
      <w:r w:rsidRPr="00CD3DDA">
        <w:rPr>
          <w:b/>
          <w:iCs/>
          <w:sz w:val="24"/>
          <w:szCs w:val="24"/>
        </w:rPr>
        <w:tab/>
      </w:r>
      <w:r w:rsidRPr="00CD3DDA">
        <w:rPr>
          <w:b/>
          <w:iCs/>
          <w:sz w:val="24"/>
          <w:szCs w:val="24"/>
        </w:rPr>
        <w:tab/>
      </w:r>
      <w:r w:rsidRPr="00CD3DDA">
        <w:rPr>
          <w:b/>
          <w:iCs/>
          <w:sz w:val="24"/>
          <w:szCs w:val="24"/>
        </w:rPr>
        <w:tab/>
      </w:r>
      <w:r w:rsidRPr="00CD3DDA">
        <w:rPr>
          <w:b/>
          <w:iCs/>
          <w:sz w:val="24"/>
          <w:szCs w:val="24"/>
        </w:rPr>
        <w:tab/>
      </w:r>
    </w:p>
    <w:sectPr w:rsidR="009E1CDE" w:rsidRPr="0045618E" w:rsidSect="004F0AD3">
      <w:footerReference w:type="default" r:id="rId9"/>
      <w:footerReference w:type="first" r:id="rId10"/>
      <w:pgSz w:w="11909" w:h="16834" w:code="9"/>
      <w:pgMar w:top="284" w:right="1419" w:bottom="426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22B59" w14:textId="77777777" w:rsidR="001E2F1F" w:rsidRDefault="001E2F1F">
      <w:r>
        <w:separator/>
      </w:r>
    </w:p>
  </w:endnote>
  <w:endnote w:type="continuationSeparator" w:id="0">
    <w:p w14:paraId="7DEB390C" w14:textId="77777777" w:rsidR="001E2F1F" w:rsidRDefault="001E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50C0E" w14:textId="77777777" w:rsidR="004641B3" w:rsidRDefault="004641B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058E3" w14:textId="2E4C971C" w:rsidR="004641B3" w:rsidRDefault="004641B3">
    <w:pPr>
      <w:pStyle w:val="Footer"/>
    </w:pPr>
    <w:r>
      <w:t>P</w:t>
    </w:r>
    <w:r w:rsidR="006523BE">
      <w:t>rincipal: L.L. Ehlers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AEE0D" w14:textId="77777777" w:rsidR="001E2F1F" w:rsidRDefault="001E2F1F">
      <w:r>
        <w:separator/>
      </w:r>
    </w:p>
  </w:footnote>
  <w:footnote w:type="continuationSeparator" w:id="0">
    <w:p w14:paraId="279D0B18" w14:textId="77777777" w:rsidR="001E2F1F" w:rsidRDefault="001E2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EE1"/>
    <w:multiLevelType w:val="hybridMultilevel"/>
    <w:tmpl w:val="A3323118"/>
    <w:lvl w:ilvl="0" w:tplc="040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85CF6"/>
    <w:multiLevelType w:val="hybridMultilevel"/>
    <w:tmpl w:val="A6D47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92A15"/>
    <w:multiLevelType w:val="hybridMultilevel"/>
    <w:tmpl w:val="EFC87B88"/>
    <w:lvl w:ilvl="0" w:tplc="D164787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85160"/>
    <w:multiLevelType w:val="hybridMultilevel"/>
    <w:tmpl w:val="48DA3C9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E73EF8"/>
    <w:multiLevelType w:val="hybridMultilevel"/>
    <w:tmpl w:val="FF28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8355D"/>
    <w:multiLevelType w:val="hybridMultilevel"/>
    <w:tmpl w:val="19ECF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B038C"/>
    <w:multiLevelType w:val="hybridMultilevel"/>
    <w:tmpl w:val="981CE9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B148E"/>
    <w:multiLevelType w:val="hybridMultilevel"/>
    <w:tmpl w:val="8E968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97E0D"/>
    <w:multiLevelType w:val="hybridMultilevel"/>
    <w:tmpl w:val="34786F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428F3"/>
    <w:multiLevelType w:val="hybridMultilevel"/>
    <w:tmpl w:val="4AF2ADBE"/>
    <w:lvl w:ilvl="0" w:tplc="3E9A2F0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865D8A"/>
    <w:multiLevelType w:val="hybridMultilevel"/>
    <w:tmpl w:val="0D8C1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77181"/>
    <w:multiLevelType w:val="hybridMultilevel"/>
    <w:tmpl w:val="6A7EFD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51218"/>
    <w:multiLevelType w:val="hybridMultilevel"/>
    <w:tmpl w:val="A6209C8E"/>
    <w:lvl w:ilvl="0" w:tplc="D8F8492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11"/>
  </w:num>
  <w:num w:numId="6">
    <w:abstractNumId w:val="1"/>
  </w:num>
  <w:num w:numId="7">
    <w:abstractNumId w:val="10"/>
  </w:num>
  <w:num w:numId="8">
    <w:abstractNumId w:val="12"/>
  </w:num>
  <w:num w:numId="9">
    <w:abstractNumId w:val="5"/>
  </w:num>
  <w:num w:numId="10">
    <w:abstractNumId w:val="9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F4"/>
    <w:rsid w:val="00001AC0"/>
    <w:rsid w:val="00023319"/>
    <w:rsid w:val="00037267"/>
    <w:rsid w:val="0004066C"/>
    <w:rsid w:val="00042AE1"/>
    <w:rsid w:val="000538C6"/>
    <w:rsid w:val="0006292A"/>
    <w:rsid w:val="000737E3"/>
    <w:rsid w:val="000A267C"/>
    <w:rsid w:val="000A52F3"/>
    <w:rsid w:val="000A61DF"/>
    <w:rsid w:val="000D4482"/>
    <w:rsid w:val="000E4D3D"/>
    <w:rsid w:val="000F5CA2"/>
    <w:rsid w:val="00104201"/>
    <w:rsid w:val="00120417"/>
    <w:rsid w:val="001266F6"/>
    <w:rsid w:val="0013489C"/>
    <w:rsid w:val="00143D3C"/>
    <w:rsid w:val="00167D27"/>
    <w:rsid w:val="00171369"/>
    <w:rsid w:val="00191EB8"/>
    <w:rsid w:val="0019578B"/>
    <w:rsid w:val="0019621C"/>
    <w:rsid w:val="001A5FC0"/>
    <w:rsid w:val="001B087B"/>
    <w:rsid w:val="001B15A2"/>
    <w:rsid w:val="001D3653"/>
    <w:rsid w:val="001E2F1F"/>
    <w:rsid w:val="002015F0"/>
    <w:rsid w:val="00214F3A"/>
    <w:rsid w:val="002166CD"/>
    <w:rsid w:val="0021698A"/>
    <w:rsid w:val="00220F22"/>
    <w:rsid w:val="0022413B"/>
    <w:rsid w:val="0022467C"/>
    <w:rsid w:val="00224FC6"/>
    <w:rsid w:val="00263BD4"/>
    <w:rsid w:val="0027421A"/>
    <w:rsid w:val="0028005D"/>
    <w:rsid w:val="002932F6"/>
    <w:rsid w:val="002A2EBF"/>
    <w:rsid w:val="002B0404"/>
    <w:rsid w:val="002B517B"/>
    <w:rsid w:val="002D172E"/>
    <w:rsid w:val="002E1B21"/>
    <w:rsid w:val="002E1F0E"/>
    <w:rsid w:val="002E59D9"/>
    <w:rsid w:val="00335CC2"/>
    <w:rsid w:val="00343180"/>
    <w:rsid w:val="00347DDC"/>
    <w:rsid w:val="0035291F"/>
    <w:rsid w:val="00355665"/>
    <w:rsid w:val="00372E9B"/>
    <w:rsid w:val="00380D1B"/>
    <w:rsid w:val="00390613"/>
    <w:rsid w:val="00395511"/>
    <w:rsid w:val="0039772E"/>
    <w:rsid w:val="003A1D4B"/>
    <w:rsid w:val="003B0DDD"/>
    <w:rsid w:val="003B7A16"/>
    <w:rsid w:val="003E0350"/>
    <w:rsid w:val="00400361"/>
    <w:rsid w:val="00404D3A"/>
    <w:rsid w:val="004125AB"/>
    <w:rsid w:val="00413449"/>
    <w:rsid w:val="00415D3E"/>
    <w:rsid w:val="00436F5A"/>
    <w:rsid w:val="004460F8"/>
    <w:rsid w:val="004461FF"/>
    <w:rsid w:val="0045299F"/>
    <w:rsid w:val="0045618E"/>
    <w:rsid w:val="004641B3"/>
    <w:rsid w:val="00482FE6"/>
    <w:rsid w:val="00486766"/>
    <w:rsid w:val="004A1A28"/>
    <w:rsid w:val="004C055A"/>
    <w:rsid w:val="004C0B10"/>
    <w:rsid w:val="004C403D"/>
    <w:rsid w:val="004E0D24"/>
    <w:rsid w:val="004E1845"/>
    <w:rsid w:val="004E7966"/>
    <w:rsid w:val="004F0AD3"/>
    <w:rsid w:val="004F1E0A"/>
    <w:rsid w:val="00507700"/>
    <w:rsid w:val="00510784"/>
    <w:rsid w:val="005147C5"/>
    <w:rsid w:val="005168E5"/>
    <w:rsid w:val="00527067"/>
    <w:rsid w:val="0052730A"/>
    <w:rsid w:val="0055282E"/>
    <w:rsid w:val="00583D19"/>
    <w:rsid w:val="00590996"/>
    <w:rsid w:val="005B7D48"/>
    <w:rsid w:val="005D7D5D"/>
    <w:rsid w:val="005F6127"/>
    <w:rsid w:val="005F67F4"/>
    <w:rsid w:val="00605CA0"/>
    <w:rsid w:val="00624F1E"/>
    <w:rsid w:val="006277FF"/>
    <w:rsid w:val="006523BE"/>
    <w:rsid w:val="00657B20"/>
    <w:rsid w:val="006A43C0"/>
    <w:rsid w:val="006A76DF"/>
    <w:rsid w:val="006B247A"/>
    <w:rsid w:val="006B6BAE"/>
    <w:rsid w:val="006B7EEF"/>
    <w:rsid w:val="006C47A5"/>
    <w:rsid w:val="006D76C7"/>
    <w:rsid w:val="006E5932"/>
    <w:rsid w:val="006E7179"/>
    <w:rsid w:val="006F78E0"/>
    <w:rsid w:val="0070500F"/>
    <w:rsid w:val="00707085"/>
    <w:rsid w:val="00714B41"/>
    <w:rsid w:val="00741F6B"/>
    <w:rsid w:val="00743412"/>
    <w:rsid w:val="00750768"/>
    <w:rsid w:val="00751C1B"/>
    <w:rsid w:val="007571B1"/>
    <w:rsid w:val="00770882"/>
    <w:rsid w:val="00782BC4"/>
    <w:rsid w:val="0078526F"/>
    <w:rsid w:val="007E4EE8"/>
    <w:rsid w:val="007F1D1E"/>
    <w:rsid w:val="00811F66"/>
    <w:rsid w:val="00812E7A"/>
    <w:rsid w:val="00813372"/>
    <w:rsid w:val="008356D2"/>
    <w:rsid w:val="00843C09"/>
    <w:rsid w:val="00854C2C"/>
    <w:rsid w:val="00864B4F"/>
    <w:rsid w:val="008A6F70"/>
    <w:rsid w:val="008B0A8A"/>
    <w:rsid w:val="008B27DC"/>
    <w:rsid w:val="008C28B4"/>
    <w:rsid w:val="008E2B5D"/>
    <w:rsid w:val="008E31AC"/>
    <w:rsid w:val="00901B34"/>
    <w:rsid w:val="009242C6"/>
    <w:rsid w:val="00952BA2"/>
    <w:rsid w:val="009572D4"/>
    <w:rsid w:val="0096548D"/>
    <w:rsid w:val="00982DEE"/>
    <w:rsid w:val="009860D8"/>
    <w:rsid w:val="009B7D43"/>
    <w:rsid w:val="009C2E02"/>
    <w:rsid w:val="009E1CDE"/>
    <w:rsid w:val="009E6621"/>
    <w:rsid w:val="00A03D14"/>
    <w:rsid w:val="00A1727C"/>
    <w:rsid w:val="00A25FBD"/>
    <w:rsid w:val="00A41275"/>
    <w:rsid w:val="00A41DF5"/>
    <w:rsid w:val="00A65536"/>
    <w:rsid w:val="00A745AA"/>
    <w:rsid w:val="00A817A3"/>
    <w:rsid w:val="00A844A3"/>
    <w:rsid w:val="00A8640D"/>
    <w:rsid w:val="00A86A1F"/>
    <w:rsid w:val="00AA40A3"/>
    <w:rsid w:val="00AA6989"/>
    <w:rsid w:val="00AB3EDE"/>
    <w:rsid w:val="00AB7AF9"/>
    <w:rsid w:val="00AD2488"/>
    <w:rsid w:val="00AD463A"/>
    <w:rsid w:val="00AE0626"/>
    <w:rsid w:val="00AE4764"/>
    <w:rsid w:val="00AF1AB2"/>
    <w:rsid w:val="00B0202A"/>
    <w:rsid w:val="00B12B18"/>
    <w:rsid w:val="00B15E14"/>
    <w:rsid w:val="00B32F57"/>
    <w:rsid w:val="00B333EB"/>
    <w:rsid w:val="00B53299"/>
    <w:rsid w:val="00B623ED"/>
    <w:rsid w:val="00B93E3F"/>
    <w:rsid w:val="00B97C36"/>
    <w:rsid w:val="00BA0B4C"/>
    <w:rsid w:val="00BA2CE5"/>
    <w:rsid w:val="00BC34CD"/>
    <w:rsid w:val="00BD1EC7"/>
    <w:rsid w:val="00BD67E3"/>
    <w:rsid w:val="00BF7CAA"/>
    <w:rsid w:val="00C03205"/>
    <w:rsid w:val="00C04AA1"/>
    <w:rsid w:val="00C20CD1"/>
    <w:rsid w:val="00C210B1"/>
    <w:rsid w:val="00C22A5D"/>
    <w:rsid w:val="00C607C8"/>
    <w:rsid w:val="00C616CE"/>
    <w:rsid w:val="00C64571"/>
    <w:rsid w:val="00CB336F"/>
    <w:rsid w:val="00CB553B"/>
    <w:rsid w:val="00CD3DDA"/>
    <w:rsid w:val="00CF4986"/>
    <w:rsid w:val="00D14958"/>
    <w:rsid w:val="00D16006"/>
    <w:rsid w:val="00D31936"/>
    <w:rsid w:val="00D60BF8"/>
    <w:rsid w:val="00D634E0"/>
    <w:rsid w:val="00D73424"/>
    <w:rsid w:val="00D81553"/>
    <w:rsid w:val="00D87DEF"/>
    <w:rsid w:val="00D904EF"/>
    <w:rsid w:val="00DA6578"/>
    <w:rsid w:val="00DB239C"/>
    <w:rsid w:val="00DC51BB"/>
    <w:rsid w:val="00DE14FF"/>
    <w:rsid w:val="00DE261D"/>
    <w:rsid w:val="00DE4244"/>
    <w:rsid w:val="00DF07F7"/>
    <w:rsid w:val="00DF2E4B"/>
    <w:rsid w:val="00E077BE"/>
    <w:rsid w:val="00E10D14"/>
    <w:rsid w:val="00E15201"/>
    <w:rsid w:val="00E20EE5"/>
    <w:rsid w:val="00E3010B"/>
    <w:rsid w:val="00E35D0F"/>
    <w:rsid w:val="00E40FC5"/>
    <w:rsid w:val="00E65806"/>
    <w:rsid w:val="00E7266A"/>
    <w:rsid w:val="00E8636A"/>
    <w:rsid w:val="00EA559A"/>
    <w:rsid w:val="00EA5B9F"/>
    <w:rsid w:val="00EB1296"/>
    <w:rsid w:val="00ED7E67"/>
    <w:rsid w:val="00EF15EF"/>
    <w:rsid w:val="00F17499"/>
    <w:rsid w:val="00F628AA"/>
    <w:rsid w:val="00F7077B"/>
    <w:rsid w:val="00F74DB1"/>
    <w:rsid w:val="00F83D1D"/>
    <w:rsid w:val="00F92ECC"/>
    <w:rsid w:val="00FB3EBA"/>
    <w:rsid w:val="00FB6A3D"/>
    <w:rsid w:val="00FC7000"/>
    <w:rsid w:val="00FD3F1D"/>
    <w:rsid w:val="00FE36C2"/>
    <w:rsid w:val="00F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83E4BF"/>
  <w15:docId w15:val="{F6D48E2B-D121-4FCF-B7A6-D9DC3F87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C2C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54C2C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54C2C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854C2C"/>
    <w:pPr>
      <w:keepNext/>
      <w:ind w:left="720" w:hanging="720"/>
      <w:outlineLvl w:val="2"/>
    </w:pPr>
    <w:rPr>
      <w:sz w:val="28"/>
      <w:u w:val="single"/>
    </w:rPr>
  </w:style>
  <w:style w:type="paragraph" w:styleId="Heading4">
    <w:name w:val="heading 4"/>
    <w:basedOn w:val="Normal"/>
    <w:next w:val="Normal"/>
    <w:qFormat/>
    <w:rsid w:val="00854C2C"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854C2C"/>
    <w:pPr>
      <w:keepNext/>
      <w:ind w:left="720" w:hanging="720"/>
      <w:outlineLvl w:val="4"/>
    </w:pPr>
    <w:rPr>
      <w:sz w:val="24"/>
      <w:u w:val="single"/>
    </w:rPr>
  </w:style>
  <w:style w:type="paragraph" w:styleId="Heading6">
    <w:name w:val="heading 6"/>
    <w:basedOn w:val="Normal"/>
    <w:next w:val="Normal"/>
    <w:qFormat/>
    <w:rsid w:val="00854C2C"/>
    <w:pPr>
      <w:keepNext/>
      <w:ind w:left="720" w:hanging="720"/>
      <w:outlineLvl w:val="5"/>
    </w:pPr>
    <w:rPr>
      <w:b/>
      <w:bCs/>
      <w:sz w:val="24"/>
      <w:u w:val="single"/>
    </w:rPr>
  </w:style>
  <w:style w:type="paragraph" w:styleId="Heading7">
    <w:name w:val="heading 7"/>
    <w:basedOn w:val="Normal"/>
    <w:next w:val="Normal"/>
    <w:qFormat/>
    <w:rsid w:val="00854C2C"/>
    <w:pPr>
      <w:keepNext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854C2C"/>
    <w:pPr>
      <w:keepNext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854C2C"/>
    <w:pPr>
      <w:keepNext/>
      <w:outlineLvl w:val="8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4C2C"/>
    <w:pPr>
      <w:tabs>
        <w:tab w:val="center" w:pos="4320"/>
        <w:tab w:val="right" w:pos="8640"/>
      </w:tabs>
      <w:spacing w:before="120"/>
      <w:ind w:left="1350"/>
    </w:pPr>
    <w:rPr>
      <w:rFonts w:ascii="Arial" w:hAnsi="Arial"/>
      <w:sz w:val="22"/>
    </w:rPr>
  </w:style>
  <w:style w:type="paragraph" w:styleId="Footer">
    <w:name w:val="footer"/>
    <w:basedOn w:val="Normal"/>
    <w:rsid w:val="00854C2C"/>
    <w:pPr>
      <w:pBdr>
        <w:top w:val="single" w:sz="6" w:space="1" w:color="auto"/>
      </w:pBdr>
      <w:tabs>
        <w:tab w:val="center" w:pos="4320"/>
        <w:tab w:val="right" w:pos="8640"/>
      </w:tabs>
      <w:spacing w:before="120"/>
      <w:jc w:val="center"/>
    </w:pPr>
    <w:rPr>
      <w:rFonts w:ascii="Arial" w:hAnsi="Arial"/>
      <w:i/>
      <w:sz w:val="18"/>
    </w:rPr>
  </w:style>
  <w:style w:type="paragraph" w:styleId="Title">
    <w:name w:val="Title"/>
    <w:basedOn w:val="Normal"/>
    <w:qFormat/>
    <w:rsid w:val="00854C2C"/>
    <w:pPr>
      <w:spacing w:before="240" w:after="60"/>
      <w:jc w:val="center"/>
    </w:pPr>
    <w:rPr>
      <w:b/>
      <w:kern w:val="28"/>
      <w:sz w:val="32"/>
    </w:rPr>
  </w:style>
  <w:style w:type="character" w:styleId="Hyperlink">
    <w:name w:val="Hyperlink"/>
    <w:rsid w:val="00854C2C"/>
    <w:rPr>
      <w:color w:val="0000FF"/>
      <w:u w:val="single"/>
    </w:rPr>
  </w:style>
  <w:style w:type="paragraph" w:styleId="BodyText">
    <w:name w:val="Body Text"/>
    <w:basedOn w:val="Normal"/>
    <w:rsid w:val="00854C2C"/>
    <w:rPr>
      <w:rFonts w:ascii="Tahoma" w:hAnsi="Tahoma" w:cs="Tahoma"/>
      <w:sz w:val="22"/>
    </w:rPr>
  </w:style>
  <w:style w:type="paragraph" w:styleId="BodyText2">
    <w:name w:val="Body Text 2"/>
    <w:basedOn w:val="Normal"/>
    <w:rsid w:val="00854C2C"/>
    <w:pPr>
      <w:jc w:val="both"/>
    </w:pPr>
    <w:rPr>
      <w:rFonts w:ascii="Tahoma" w:hAnsi="Tahoma" w:cs="Tahoma"/>
      <w:sz w:val="24"/>
    </w:rPr>
  </w:style>
  <w:style w:type="paragraph" w:styleId="BodyTextIndent">
    <w:name w:val="Body Text Indent"/>
    <w:basedOn w:val="Normal"/>
    <w:rsid w:val="00854C2C"/>
    <w:pPr>
      <w:ind w:left="2880" w:hanging="2160"/>
    </w:pPr>
    <w:rPr>
      <w:rFonts w:ascii="Arial" w:hAnsi="Arial" w:cs="Arial"/>
      <w:sz w:val="24"/>
    </w:rPr>
  </w:style>
  <w:style w:type="paragraph" w:styleId="BodyText3">
    <w:name w:val="Body Text 3"/>
    <w:basedOn w:val="Normal"/>
    <w:rsid w:val="00854C2C"/>
    <w:rPr>
      <w:rFonts w:ascii="Tahoma" w:hAnsi="Tahoma" w:cs="Tahoma"/>
      <w:sz w:val="24"/>
    </w:rPr>
  </w:style>
  <w:style w:type="paragraph" w:styleId="NormalWeb">
    <w:name w:val="Normal (Web)"/>
    <w:basedOn w:val="Normal"/>
    <w:rsid w:val="00167D27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8356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050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4C0B10"/>
    <w:rPr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046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Gateway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7764D-DF92-45DB-BBC3-3ABFA3E5C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Gateway Letterhead</Template>
  <TotalTime>1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PowerShift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 Christian School</dc:creator>
  <cp:lastModifiedBy>User</cp:lastModifiedBy>
  <cp:revision>6</cp:revision>
  <cp:lastPrinted>2021-04-13T09:16:00Z</cp:lastPrinted>
  <dcterms:created xsi:type="dcterms:W3CDTF">2022-05-04T09:36:00Z</dcterms:created>
  <dcterms:modified xsi:type="dcterms:W3CDTF">2023-02-02T10:24:00Z</dcterms:modified>
</cp:coreProperties>
</file>